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55FCA" w14:textId="77777777" w:rsidR="00DF1E31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WIDERRUF GEKAUFTE WARE </w:t>
      </w:r>
    </w:p>
    <w:p w14:paraId="1F58A85F" w14:textId="77777777" w:rsidR="00DF1E31" w:rsidRDefault="00000000">
      <w:pPr>
        <w:rPr>
          <w:sz w:val="24"/>
          <w:szCs w:val="24"/>
        </w:rPr>
      </w:pPr>
      <w:r>
        <w:rPr>
          <w:sz w:val="24"/>
          <w:szCs w:val="24"/>
        </w:rPr>
        <w:t>Absender:</w:t>
      </w:r>
    </w:p>
    <w:p w14:paraId="274002C7" w14:textId="77777777" w:rsidR="00DF1E31" w:rsidRDefault="0000000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Name &amp; Vorname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DB763F5" w14:textId="77777777" w:rsidR="00DF1E31" w:rsidRDefault="0000000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Straße &amp; Hausnummer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F829BC6" w14:textId="77777777" w:rsidR="00DF1E31" w:rsidRDefault="0000000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PLZ &amp; Ort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09ED8BE" w14:textId="77777777" w:rsidR="00DF1E31" w:rsidRDefault="0000000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An:</w:t>
      </w:r>
    </w:p>
    <w:p w14:paraId="58EDB462" w14:textId="77777777" w:rsidR="00DF1E31" w:rsidRDefault="0000000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perfect-catch.de</w:t>
      </w:r>
    </w:p>
    <w:p w14:paraId="322DF8C2" w14:textId="77777777" w:rsidR="00DF1E31" w:rsidRDefault="0000000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Caspar-D.-Friedrich Weg 20</w:t>
      </w:r>
    </w:p>
    <w:p w14:paraId="28ACE632" w14:textId="77777777" w:rsidR="00DF1E31" w:rsidRDefault="0000000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18055 Rostock</w:t>
      </w:r>
    </w:p>
    <w:p w14:paraId="0C07DD17" w14:textId="77777777" w:rsidR="00DF1E31" w:rsidRDefault="00DF1E31">
      <w:pPr>
        <w:rPr>
          <w:sz w:val="24"/>
          <w:szCs w:val="24"/>
        </w:rPr>
      </w:pPr>
    </w:p>
    <w:p w14:paraId="24B9756D" w14:textId="77777777" w:rsidR="00DF1E31" w:rsidRDefault="00000000">
      <w:r>
        <w:rPr>
          <w:sz w:val="24"/>
          <w:szCs w:val="24"/>
        </w:rPr>
        <w:t>Datum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9DAA7AB" w14:textId="77777777" w:rsidR="00DF1E31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Widerruf meines Vertrages</w:t>
      </w:r>
    </w:p>
    <w:p w14:paraId="545F397D" w14:textId="77777777" w:rsidR="00DF1E31" w:rsidRDefault="00000000">
      <w:r>
        <w:rPr>
          <w:sz w:val="24"/>
          <w:szCs w:val="24"/>
        </w:rPr>
        <w:t>Kundennummer/Bestellnummer: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42D5FAD" w14:textId="77777777" w:rsidR="00DF1E31" w:rsidRDefault="00DF1E31">
      <w:pPr>
        <w:rPr>
          <w:sz w:val="24"/>
          <w:szCs w:val="24"/>
        </w:rPr>
      </w:pPr>
    </w:p>
    <w:p w14:paraId="3BBC65EF" w14:textId="77777777" w:rsidR="00DF1E31" w:rsidRDefault="0000000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Sehr geehrte Damen und Herren,</w:t>
      </w:r>
    </w:p>
    <w:p w14:paraId="459F65DA" w14:textId="77777777" w:rsidR="00DF1E31" w:rsidRDefault="0000000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hiermit widerrufe ich den von mir abgeschlossenen Vertrag:</w:t>
      </w:r>
    </w:p>
    <w:p w14:paraId="0F1348D8" w14:textId="77777777" w:rsidR="00DF1E31" w:rsidRDefault="00000000">
      <w:pPr>
        <w:rPr>
          <w:sz w:val="24"/>
          <w:szCs w:val="24"/>
        </w:rPr>
      </w:pPr>
      <w:r>
        <w:rPr>
          <w:sz w:val="24"/>
          <w:szCs w:val="24"/>
        </w:rPr>
        <w:t>[Fügen Sie eine möglichst genaue Beschreibung der gekauften Waren und Begründung ein]</w:t>
      </w:r>
    </w:p>
    <w:p w14:paraId="71DE487A" w14:textId="77777777" w:rsidR="00DF1E31" w:rsidRDefault="0000000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78F717E" w14:textId="77777777" w:rsidR="00DF1E31" w:rsidRDefault="0000000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501F4AB" w14:textId="77777777" w:rsidR="00DF1E31" w:rsidRDefault="0000000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71434BD" w14:textId="77777777" w:rsidR="00DF1E31" w:rsidRDefault="0000000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D3810B9" w14:textId="77777777" w:rsidR="00DF1E31" w:rsidRDefault="0000000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AE66FC9" w14:textId="77777777" w:rsidR="00DF1E31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Ich bitte um die umgehende Bestätigung meines Widerrufs.</w:t>
      </w:r>
    </w:p>
    <w:p w14:paraId="155B3F20" w14:textId="77777777" w:rsidR="00DF1E31" w:rsidRDefault="00DF1E31">
      <w:pPr>
        <w:rPr>
          <w:sz w:val="24"/>
          <w:szCs w:val="24"/>
        </w:rPr>
      </w:pPr>
    </w:p>
    <w:p w14:paraId="68915E94" w14:textId="77777777" w:rsidR="00DF1E31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Mit freundlichen Grüßen</w:t>
      </w:r>
      <w:r>
        <w:rPr>
          <w:b/>
          <w:bCs/>
          <w:sz w:val="24"/>
          <w:szCs w:val="24"/>
        </w:rPr>
        <w:br/>
      </w:r>
    </w:p>
    <w:p w14:paraId="2BE63732" w14:textId="77777777" w:rsidR="00DF1E31" w:rsidRDefault="00000000"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sectPr w:rsidR="00DF1E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6997C" w14:textId="77777777" w:rsidR="00607153" w:rsidRDefault="00607153">
      <w:pPr>
        <w:spacing w:after="0" w:line="240" w:lineRule="auto"/>
      </w:pPr>
      <w:r>
        <w:separator/>
      </w:r>
    </w:p>
  </w:endnote>
  <w:endnote w:type="continuationSeparator" w:id="0">
    <w:p w14:paraId="31AF2D49" w14:textId="77777777" w:rsidR="00607153" w:rsidRDefault="0060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C40D8" w14:textId="77777777" w:rsidR="00100278" w:rsidRDefault="001002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29FBA" w14:textId="77777777" w:rsidR="00100278" w:rsidRDefault="0010027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A8AD" w14:textId="77777777" w:rsidR="00100278" w:rsidRDefault="001002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765A7" w14:textId="77777777" w:rsidR="00607153" w:rsidRDefault="0060715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B4573E" w14:textId="77777777" w:rsidR="00607153" w:rsidRDefault="00607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B292E" w14:textId="77777777" w:rsidR="00100278" w:rsidRDefault="001002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7E9E" w14:textId="7264A1FE" w:rsidR="00000000" w:rsidRDefault="00100278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A78CE1" wp14:editId="273E57F6">
          <wp:simplePos x="0" y="0"/>
          <wp:positionH relativeFrom="column">
            <wp:posOffset>3596005</wp:posOffset>
          </wp:positionH>
          <wp:positionV relativeFrom="paragraph">
            <wp:posOffset>-68580</wp:posOffset>
          </wp:positionV>
          <wp:extent cx="1895475" cy="476250"/>
          <wp:effectExtent l="0" t="0" r="9525" b="0"/>
          <wp:wrapNone/>
          <wp:docPr id="19360503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05034" name="Grafik 1936050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DE29" w14:textId="77777777" w:rsidR="00100278" w:rsidRDefault="0010027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F1E31"/>
    <w:rsid w:val="00100278"/>
    <w:rsid w:val="00607153"/>
    <w:rsid w:val="00DF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4A5732"/>
  <w15:docId w15:val="{D9C3472A-FBE9-4FE1-A0ED-16A63ADD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492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rundumfilm@gmail.com</dc:creator>
  <dc:description/>
  <cp:lastModifiedBy>rundumfilm@gmail.com</cp:lastModifiedBy>
  <cp:revision>2</cp:revision>
  <dcterms:created xsi:type="dcterms:W3CDTF">2023-08-06T07:17:00Z</dcterms:created>
  <dcterms:modified xsi:type="dcterms:W3CDTF">2023-08-06T07:17:00Z</dcterms:modified>
</cp:coreProperties>
</file>